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AF" w:rsidRDefault="003B5DAF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</w:t>
      </w:r>
      <w:r>
        <w:rPr>
          <w:rFonts w:ascii="標楷體" w:eastAsia="標楷體" w:hAnsi="標楷體"/>
          <w:sz w:val="36"/>
          <w:szCs w:val="36"/>
        </w:rPr>
        <w:t>111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50"/>
        <w:gridCol w:w="851"/>
        <w:gridCol w:w="1417"/>
        <w:gridCol w:w="212"/>
        <w:gridCol w:w="639"/>
        <w:gridCol w:w="93"/>
        <w:gridCol w:w="897"/>
        <w:gridCol w:w="569"/>
        <w:gridCol w:w="1060"/>
        <w:gridCol w:w="358"/>
        <w:gridCol w:w="1271"/>
        <w:gridCol w:w="1629"/>
      </w:tblGrid>
      <w:tr w:rsidR="003B5DAF" w:rsidTr="00600DDE">
        <w:tc>
          <w:tcPr>
            <w:tcW w:w="1696" w:type="dxa"/>
            <w:gridSpan w:val="2"/>
            <w:vAlign w:val="center"/>
          </w:tcPr>
          <w:p w:rsidR="003B5DAF" w:rsidRPr="00600DDE" w:rsidRDefault="003B5DAF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學科</w:t>
            </w:r>
            <w:r w:rsidRPr="00600DDE">
              <w:rPr>
                <w:rFonts w:ascii="標楷體" w:eastAsia="標楷體" w:hAnsi="標楷體"/>
                <w:szCs w:val="36"/>
              </w:rPr>
              <w:t>/</w:t>
            </w:r>
            <w:r w:rsidRPr="00600DDE">
              <w:rPr>
                <w:rFonts w:ascii="標楷體" w:eastAsia="標楷體" w:hAnsi="標楷體" w:hint="eastAsia"/>
                <w:szCs w:val="36"/>
              </w:rPr>
              <w:t>科目</w:t>
            </w:r>
          </w:p>
        </w:tc>
        <w:tc>
          <w:tcPr>
            <w:tcW w:w="2268" w:type="dxa"/>
            <w:gridSpan w:val="2"/>
            <w:vAlign w:val="center"/>
          </w:tcPr>
          <w:p w:rsidR="003B5DAF" w:rsidRPr="00600DDE" w:rsidRDefault="003B5DAF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地理部定必修</w:t>
            </w:r>
          </w:p>
        </w:tc>
        <w:tc>
          <w:tcPr>
            <w:tcW w:w="851" w:type="dxa"/>
            <w:gridSpan w:val="2"/>
            <w:vAlign w:val="center"/>
          </w:tcPr>
          <w:p w:rsidR="003B5DAF" w:rsidRPr="00600DDE" w:rsidRDefault="003B5DAF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3B5DAF" w:rsidRPr="00600DDE" w:rsidRDefault="003B5DAF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3"/>
            <w:vAlign w:val="center"/>
          </w:tcPr>
          <w:p w:rsidR="003B5DAF" w:rsidRPr="00600DDE" w:rsidRDefault="003B5DAF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吳佳兒</w:t>
            </w:r>
          </w:p>
        </w:tc>
        <w:tc>
          <w:tcPr>
            <w:tcW w:w="1418" w:type="dxa"/>
            <w:gridSpan w:val="2"/>
            <w:vAlign w:val="center"/>
          </w:tcPr>
          <w:p w:rsidR="003B5DAF" w:rsidRPr="00600DDE" w:rsidRDefault="003B5DAF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2"/>
            <w:vAlign w:val="center"/>
          </w:tcPr>
          <w:p w:rsidR="003B5DAF" w:rsidRPr="00600DDE" w:rsidRDefault="003B5DAF" w:rsidP="00600DDE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龍騰版</w:t>
            </w:r>
          </w:p>
        </w:tc>
      </w:tr>
      <w:tr w:rsidR="003B5DAF" w:rsidTr="0013352D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線上教學平臺</w:t>
            </w:r>
            <w:r w:rsidRPr="00600DDE">
              <w:rPr>
                <w:rFonts w:ascii="標楷體" w:eastAsia="標楷體" w:hAnsi="標楷體"/>
                <w:szCs w:val="36"/>
              </w:rPr>
              <w:br/>
              <w:t>Google Classroom</w:t>
            </w:r>
          </w:p>
        </w:tc>
        <w:tc>
          <w:tcPr>
            <w:tcW w:w="851" w:type="dxa"/>
            <w:shd w:val="clear" w:color="auto" w:fill="00FFFF"/>
            <w:vAlign w:val="center"/>
          </w:tcPr>
          <w:p w:rsidR="003B5DAF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班級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3B5DAF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201</w:t>
            </w:r>
          </w:p>
        </w:tc>
        <w:tc>
          <w:tcPr>
            <w:tcW w:w="1629" w:type="dxa"/>
            <w:gridSpan w:val="3"/>
            <w:shd w:val="clear" w:color="auto" w:fill="00FFFF"/>
            <w:vAlign w:val="center"/>
          </w:tcPr>
          <w:p w:rsidR="003B5DAF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208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3B5DAF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214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3B5DAF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216</w:t>
            </w:r>
          </w:p>
        </w:tc>
        <w:tc>
          <w:tcPr>
            <w:tcW w:w="1629" w:type="dxa"/>
            <w:shd w:val="clear" w:color="auto" w:fill="00FFFF"/>
            <w:vAlign w:val="center"/>
          </w:tcPr>
          <w:p w:rsidR="003B5DAF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B5DAF" w:rsidTr="0013352D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shd w:val="clear" w:color="auto" w:fill="00FFFF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3B5DAF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t>3h74p3q</w:t>
            </w:r>
          </w:p>
        </w:tc>
        <w:tc>
          <w:tcPr>
            <w:tcW w:w="1629" w:type="dxa"/>
            <w:gridSpan w:val="3"/>
            <w:shd w:val="clear" w:color="auto" w:fill="00FFFF"/>
            <w:vAlign w:val="center"/>
          </w:tcPr>
          <w:p w:rsidR="003B5DAF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t>aizjpkj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3B5DAF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t>oyabk42</w:t>
            </w:r>
          </w:p>
        </w:tc>
        <w:tc>
          <w:tcPr>
            <w:tcW w:w="1629" w:type="dxa"/>
            <w:gridSpan w:val="2"/>
            <w:shd w:val="clear" w:color="auto" w:fill="00FFFF"/>
            <w:vAlign w:val="center"/>
          </w:tcPr>
          <w:p w:rsidR="003B5DAF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t>r72vlrw</w:t>
            </w:r>
          </w:p>
        </w:tc>
        <w:tc>
          <w:tcPr>
            <w:tcW w:w="1629" w:type="dxa"/>
            <w:shd w:val="clear" w:color="auto" w:fill="00FFFF"/>
            <w:vAlign w:val="center"/>
          </w:tcPr>
          <w:p w:rsidR="003B5DAF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B5DAF" w:rsidTr="00600DDE">
        <w:tc>
          <w:tcPr>
            <w:tcW w:w="1696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1"/>
            <w:vAlign w:val="center"/>
          </w:tcPr>
          <w:p w:rsidR="003B5DAF" w:rsidRPr="00600DDE" w:rsidRDefault="003B5DAF" w:rsidP="003B5DAF">
            <w:pPr>
              <w:spacing w:line="360" w:lineRule="auto"/>
              <w:ind w:leftChars="-47" w:left="31680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學習地理知識、地理技能，培養多元思考的能力，成為具有素養能力的世界公民。</w:t>
            </w:r>
          </w:p>
        </w:tc>
      </w:tr>
      <w:tr w:rsidR="003B5DAF" w:rsidTr="00600DDE">
        <w:tc>
          <w:tcPr>
            <w:tcW w:w="1696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1"/>
            <w:vAlign w:val="center"/>
          </w:tcPr>
          <w:p w:rsidR="003B5DAF" w:rsidRPr="00600DDE" w:rsidRDefault="003B5DAF" w:rsidP="00E74F7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實體上課：課本搭配教學講義。如遇停課，則實施線上授課。</w:t>
            </w:r>
          </w:p>
        </w:tc>
      </w:tr>
      <w:tr w:rsidR="003B5DAF" w:rsidTr="00600DDE">
        <w:tc>
          <w:tcPr>
            <w:tcW w:w="1696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1"/>
            <w:vAlign w:val="center"/>
          </w:tcPr>
          <w:p w:rsidR="003B5DAF" w:rsidRPr="00600DDE" w:rsidRDefault="003B5DAF" w:rsidP="00E74F7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定期考查</w:t>
            </w:r>
            <w:r w:rsidRPr="001D5814">
              <w:rPr>
                <w:rFonts w:ascii="標楷體" w:eastAsia="標楷體" w:hAnsi="標楷體"/>
                <w:szCs w:val="36"/>
              </w:rPr>
              <w:t>50%+</w:t>
            </w:r>
            <w:r w:rsidRPr="001D5814">
              <w:rPr>
                <w:rFonts w:ascii="標楷體" w:eastAsia="標楷體" w:hAnsi="標楷體" w:hint="eastAsia"/>
                <w:szCs w:val="36"/>
              </w:rPr>
              <w:t>平時成績</w:t>
            </w:r>
            <w:r w:rsidRPr="001D5814">
              <w:rPr>
                <w:rFonts w:ascii="標楷體" w:eastAsia="標楷體" w:hAnsi="標楷體"/>
                <w:szCs w:val="36"/>
              </w:rPr>
              <w:t>50%</w:t>
            </w:r>
          </w:p>
        </w:tc>
      </w:tr>
      <w:tr w:rsidR="003B5DAF" w:rsidTr="00600DDE">
        <w:tc>
          <w:tcPr>
            <w:tcW w:w="1696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1"/>
            <w:vAlign w:val="center"/>
          </w:tcPr>
          <w:p w:rsidR="003B5DAF" w:rsidRPr="00600DDE" w:rsidRDefault="003B5DAF" w:rsidP="0013352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使用課本與其配套進行學習。於指定上課時間，登入上述</w:t>
            </w:r>
            <w:r>
              <w:rPr>
                <w:rFonts w:ascii="標楷體" w:eastAsia="標楷體" w:hAnsi="標楷體"/>
                <w:szCs w:val="36"/>
              </w:rPr>
              <w:t>Google classroom</w:t>
            </w:r>
            <w:r>
              <w:rPr>
                <w:rFonts w:ascii="標楷體" w:eastAsia="標楷體" w:hAnsi="標楷體" w:hint="eastAsia"/>
                <w:szCs w:val="36"/>
              </w:rPr>
              <w:t>，進行線上學習。</w:t>
            </w:r>
          </w:p>
        </w:tc>
      </w:tr>
      <w:tr w:rsidR="003B5DAF" w:rsidTr="00600DDE">
        <w:tc>
          <w:tcPr>
            <w:tcW w:w="1696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1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酷課雲，課本提供之</w:t>
            </w:r>
            <w:r>
              <w:rPr>
                <w:rFonts w:ascii="標楷體" w:eastAsia="標楷體" w:hAnsi="標楷體"/>
                <w:szCs w:val="36"/>
              </w:rPr>
              <w:t>QR Code</w:t>
            </w:r>
            <w:r>
              <w:rPr>
                <w:rFonts w:ascii="標楷體" w:eastAsia="標楷體" w:hAnsi="標楷體" w:hint="eastAsia"/>
                <w:szCs w:val="36"/>
              </w:rPr>
              <w:t>影片。</w:t>
            </w:r>
          </w:p>
        </w:tc>
      </w:tr>
      <w:tr w:rsidR="003B5DAF" w:rsidTr="00216DC0">
        <w:tc>
          <w:tcPr>
            <w:tcW w:w="846" w:type="dxa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600DDE">
              <w:rPr>
                <w:color w:val="000000"/>
              </w:rPr>
              <w:t>/</w:t>
            </w:r>
            <w:r>
              <w:rPr>
                <w:color w:val="000000"/>
              </w:rPr>
              <w:t>30~09/02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1-1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216DC0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13352D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09/0</w:t>
            </w:r>
            <w:r>
              <w:rPr>
                <w:color w:val="000000"/>
              </w:rPr>
              <w:t>5</w:t>
            </w:r>
            <w:r w:rsidRPr="00600DDE">
              <w:rPr>
                <w:color w:val="000000"/>
              </w:rPr>
              <w:t>~09/</w:t>
            </w:r>
            <w:r>
              <w:rPr>
                <w:color w:val="000000"/>
              </w:rPr>
              <w:t>09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1-2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216DC0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09/1</w:t>
            </w:r>
            <w:r>
              <w:rPr>
                <w:color w:val="000000"/>
              </w:rPr>
              <w:t>2</w:t>
            </w:r>
            <w:r w:rsidRPr="00600DDE">
              <w:rPr>
                <w:color w:val="000000"/>
              </w:rPr>
              <w:t>~09/1</w:t>
            </w:r>
            <w:r>
              <w:rPr>
                <w:color w:val="000000"/>
              </w:rPr>
              <w:t>6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1-3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</w:t>
            </w:r>
            <w:r>
              <w:rPr>
                <w:color w:val="000000"/>
              </w:rPr>
              <w:t>19</w:t>
            </w:r>
            <w:r w:rsidRPr="00600DDE">
              <w:rPr>
                <w:color w:val="000000"/>
              </w:rPr>
              <w:t>~09/2</w:t>
            </w:r>
            <w:r>
              <w:rPr>
                <w:color w:val="000000"/>
              </w:rPr>
              <w:t>3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2-1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09/2</w:t>
            </w:r>
            <w:r>
              <w:rPr>
                <w:color w:val="000000"/>
              </w:rPr>
              <w:t>6</w:t>
            </w:r>
            <w:r w:rsidRPr="00600DDE">
              <w:rPr>
                <w:color w:val="000000"/>
              </w:rPr>
              <w:t>~</w:t>
            </w:r>
            <w:r>
              <w:rPr>
                <w:color w:val="000000"/>
              </w:rPr>
              <w:t>09/30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2-2</w:t>
            </w:r>
            <w:bookmarkStart w:id="0" w:name="_GoBack"/>
            <w:bookmarkEnd w:id="0"/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10/0</w:t>
            </w:r>
            <w:r>
              <w:rPr>
                <w:color w:val="000000"/>
              </w:rPr>
              <w:t>3</w:t>
            </w:r>
            <w:r w:rsidRPr="00600DDE">
              <w:rPr>
                <w:color w:val="000000"/>
              </w:rPr>
              <w:t>~10/0</w:t>
            </w:r>
            <w:r>
              <w:rPr>
                <w:color w:val="000000"/>
              </w:rPr>
              <w:t>7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2-3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10/1</w:t>
            </w:r>
            <w:r>
              <w:rPr>
                <w:color w:val="000000"/>
              </w:rPr>
              <w:t>0</w:t>
            </w:r>
            <w:r w:rsidRPr="00600DDE">
              <w:rPr>
                <w:color w:val="000000"/>
              </w:rPr>
              <w:t>~10/1</w:t>
            </w:r>
            <w:r>
              <w:rPr>
                <w:color w:val="000000"/>
              </w:rPr>
              <w:t>4</w:t>
            </w:r>
          </w:p>
        </w:tc>
        <w:tc>
          <w:tcPr>
            <w:tcW w:w="2361" w:type="dxa"/>
            <w:gridSpan w:val="4"/>
          </w:tcPr>
          <w:p w:rsidR="003B5DAF" w:rsidRPr="00E74F71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E74F71">
              <w:rPr>
                <w:rFonts w:ascii="標楷體" w:eastAsia="標楷體" w:hAnsi="標楷體" w:hint="eastAsia"/>
                <w:b/>
                <w:szCs w:val="36"/>
              </w:rPr>
              <w:t>第一次期中考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10/1</w:t>
            </w:r>
            <w:r>
              <w:rPr>
                <w:color w:val="000000"/>
              </w:rPr>
              <w:t>7</w:t>
            </w:r>
            <w:r w:rsidRPr="00600DDE">
              <w:rPr>
                <w:color w:val="000000"/>
              </w:rPr>
              <w:t>~10/2</w:t>
            </w:r>
            <w:r>
              <w:rPr>
                <w:color w:val="000000"/>
              </w:rPr>
              <w:t>1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3-1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10/24</w:t>
            </w:r>
            <w:r w:rsidRPr="00600DDE">
              <w:rPr>
                <w:color w:val="000000"/>
              </w:rPr>
              <w:t>~10/2</w:t>
            </w:r>
            <w:r>
              <w:rPr>
                <w:color w:val="000000"/>
              </w:rPr>
              <w:t>8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3-2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10/31~11/04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3-3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11/07</w:t>
            </w:r>
            <w:r w:rsidRPr="00600DDE">
              <w:rPr>
                <w:color w:val="000000"/>
              </w:rPr>
              <w:t>~11/1</w:t>
            </w:r>
            <w:r>
              <w:rPr>
                <w:color w:val="000000"/>
              </w:rPr>
              <w:t>1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4-1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11/14~11/18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4-2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11/21</w:t>
            </w:r>
            <w:r w:rsidRPr="00600DDE">
              <w:rPr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2361" w:type="dxa"/>
            <w:gridSpan w:val="4"/>
          </w:tcPr>
          <w:p w:rsidR="003B5DAF" w:rsidRPr="00E74F71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36"/>
              </w:rPr>
            </w:pPr>
            <w:r>
              <w:rPr>
                <w:rFonts w:ascii="標楷體" w:eastAsia="標楷體" w:hAnsi="標楷體"/>
                <w:b/>
                <w:szCs w:val="36"/>
              </w:rPr>
              <w:t>4-3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 w:rsidRPr="00600DDE">
              <w:rPr>
                <w:color w:val="000000"/>
              </w:rPr>
              <w:t>~12/0</w:t>
            </w:r>
            <w:r>
              <w:rPr>
                <w:color w:val="000000"/>
              </w:rPr>
              <w:t>2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13352D">
              <w:rPr>
                <w:rFonts w:ascii="標楷體" w:eastAsia="標楷體" w:hAnsi="標楷體" w:hint="eastAsia"/>
                <w:szCs w:val="36"/>
              </w:rPr>
              <w:t>第二次期中考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12/0</w:t>
            </w:r>
            <w:r>
              <w:rPr>
                <w:color w:val="000000"/>
              </w:rPr>
              <w:t>5</w:t>
            </w:r>
            <w:r w:rsidRPr="00600DDE">
              <w:rPr>
                <w:color w:val="000000"/>
              </w:rPr>
              <w:t>~12/</w:t>
            </w:r>
            <w:r>
              <w:rPr>
                <w:color w:val="000000"/>
              </w:rPr>
              <w:t>09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5-1~5-2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</w:t>
            </w:r>
            <w:r>
              <w:rPr>
                <w:color w:val="000000"/>
              </w:rPr>
              <w:t>12~12/16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5-3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 w:rsidRPr="00600DDE">
              <w:rPr>
                <w:color w:val="000000"/>
              </w:rPr>
              <w:t>12/</w:t>
            </w:r>
            <w:r>
              <w:rPr>
                <w:color w:val="000000"/>
              </w:rPr>
              <w:t>19~12/23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6-1~6-2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12/26~12/30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6-3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01/02~01/06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7-1~7-2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01/9~01/13</w:t>
            </w:r>
          </w:p>
        </w:tc>
        <w:tc>
          <w:tcPr>
            <w:tcW w:w="2361" w:type="dxa"/>
            <w:gridSpan w:val="4"/>
          </w:tcPr>
          <w:p w:rsidR="003B5DAF" w:rsidRPr="00600DDE" w:rsidRDefault="003B5DAF" w:rsidP="00216DC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7-3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配合進度，熟讀課本，以配套做題目練習</w:t>
            </w:r>
          </w:p>
        </w:tc>
      </w:tr>
      <w:tr w:rsidR="003B5DAF" w:rsidTr="00500848">
        <w:tc>
          <w:tcPr>
            <w:tcW w:w="846" w:type="dxa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00DDE">
              <w:rPr>
                <w:rFonts w:ascii="標楷體" w:eastAsia="標楷體" w:hAnsi="標楷體"/>
                <w:szCs w:val="36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3B5DAF" w:rsidRPr="00600DDE" w:rsidRDefault="003B5DAF" w:rsidP="00F577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01/16~01/19</w:t>
            </w:r>
          </w:p>
        </w:tc>
        <w:tc>
          <w:tcPr>
            <w:tcW w:w="2361" w:type="dxa"/>
            <w:gridSpan w:val="4"/>
          </w:tcPr>
          <w:p w:rsidR="003B5DAF" w:rsidRPr="00E74F71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b/>
                <w:szCs w:val="36"/>
              </w:rPr>
            </w:pPr>
            <w:r w:rsidRPr="00E74F71">
              <w:rPr>
                <w:rFonts w:ascii="標楷體" w:eastAsia="標楷體" w:hAnsi="標楷體" w:hint="eastAsia"/>
                <w:b/>
                <w:szCs w:val="36"/>
              </w:rPr>
              <w:t>期末考</w:t>
            </w:r>
          </w:p>
        </w:tc>
        <w:tc>
          <w:tcPr>
            <w:tcW w:w="5784" w:type="dxa"/>
            <w:gridSpan w:val="6"/>
          </w:tcPr>
          <w:p w:rsidR="003B5DAF" w:rsidRPr="00600DDE" w:rsidRDefault="003B5DAF" w:rsidP="00F5770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:rsidR="003B5DAF" w:rsidRPr="00DC05A7" w:rsidRDefault="003B5DAF" w:rsidP="00227FFD">
      <w:pPr>
        <w:spacing w:line="360" w:lineRule="auto"/>
      </w:pPr>
    </w:p>
    <w:sectPr w:rsidR="003B5DAF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AF" w:rsidRDefault="003B5DAF" w:rsidP="001B5427">
      <w:r>
        <w:separator/>
      </w:r>
    </w:p>
  </w:endnote>
  <w:endnote w:type="continuationSeparator" w:id="0">
    <w:p w:rsidR="003B5DAF" w:rsidRDefault="003B5DAF" w:rsidP="001B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AF" w:rsidRDefault="003B5DAF" w:rsidP="001B5427">
      <w:r>
        <w:separator/>
      </w:r>
    </w:p>
  </w:footnote>
  <w:footnote w:type="continuationSeparator" w:id="0">
    <w:p w:rsidR="003B5DAF" w:rsidRDefault="003B5DAF" w:rsidP="001B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5A7"/>
    <w:rsid w:val="00030096"/>
    <w:rsid w:val="00051031"/>
    <w:rsid w:val="00055BC0"/>
    <w:rsid w:val="0013352D"/>
    <w:rsid w:val="001671C7"/>
    <w:rsid w:val="001A3BC5"/>
    <w:rsid w:val="001B5427"/>
    <w:rsid w:val="001D5814"/>
    <w:rsid w:val="00216DC0"/>
    <w:rsid w:val="00227FFD"/>
    <w:rsid w:val="00306E01"/>
    <w:rsid w:val="003B5DAF"/>
    <w:rsid w:val="00427208"/>
    <w:rsid w:val="00431C87"/>
    <w:rsid w:val="00452780"/>
    <w:rsid w:val="00462FAA"/>
    <w:rsid w:val="00500848"/>
    <w:rsid w:val="00600DDE"/>
    <w:rsid w:val="00623A33"/>
    <w:rsid w:val="006B6440"/>
    <w:rsid w:val="008701CD"/>
    <w:rsid w:val="008A4841"/>
    <w:rsid w:val="008F4D1E"/>
    <w:rsid w:val="00901AA7"/>
    <w:rsid w:val="00912137"/>
    <w:rsid w:val="00BC3479"/>
    <w:rsid w:val="00D85454"/>
    <w:rsid w:val="00D94187"/>
    <w:rsid w:val="00DB6C20"/>
    <w:rsid w:val="00DC05A7"/>
    <w:rsid w:val="00E74F71"/>
    <w:rsid w:val="00F57700"/>
    <w:rsid w:val="00F606C4"/>
    <w:rsid w:val="00FE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A7"/>
    <w:pPr>
      <w:widowControl w:val="0"/>
    </w:pPr>
    <w:rPr>
      <w:rFonts w:ascii="Times New Roman" w:hAnsi="Times New Roman"/>
      <w:sz w:val="24"/>
      <w:szCs w:val="20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5A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169</Words>
  <Characters>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臺北市立復興高級中學110學年度第1學期教學進度表</dc:title>
  <dc:subject/>
  <dc:creator>user</dc:creator>
  <cp:keywords/>
  <dc:description/>
  <cp:lastModifiedBy>musou</cp:lastModifiedBy>
  <cp:revision>3</cp:revision>
  <cp:lastPrinted>2021-08-27T02:43:00Z</cp:lastPrinted>
  <dcterms:created xsi:type="dcterms:W3CDTF">2022-08-29T15:48:00Z</dcterms:created>
  <dcterms:modified xsi:type="dcterms:W3CDTF">2022-08-29T15:50:00Z</dcterms:modified>
</cp:coreProperties>
</file>