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0D" w:rsidRDefault="007857C8">
      <w:pPr>
        <w:pStyle w:val="BB"/>
        <w:snapToGrid w:val="0"/>
        <w:rPr>
          <w:bdr w:val="single" w:sz="4" w:space="0" w:color="auto"/>
        </w:rPr>
      </w:pPr>
      <w:bookmarkStart w:id="0" w:name="_GoBack"/>
      <w:bookmarkEnd w:id="0"/>
      <w:r w:rsidRPr="007857C8">
        <w:rPr>
          <w:rFonts w:hint="eastAsia"/>
          <w:color w:val="auto"/>
        </w:rPr>
        <w:t>臺北市立復興高級中學</w:t>
      </w:r>
      <w:r w:rsidR="00DE3656">
        <w:rPr>
          <w:color w:val="808080"/>
        </w:rPr>
        <w:t xml:space="preserve"> </w:t>
      </w:r>
      <w:r w:rsidR="00DE3656">
        <w:t>學生申訴書（代為申請）</w:t>
      </w:r>
      <w:r w:rsidR="00DE3656">
        <w:t xml:space="preserve"> </w:t>
      </w:r>
      <w:r w:rsidR="00DE3656" w:rsidRPr="007857C8">
        <w:rPr>
          <w:bdr w:val="single" w:sz="4" w:space="0" w:color="auto"/>
        </w:rPr>
        <w:t>密件</w:t>
      </w:r>
    </w:p>
    <w:p w:rsidR="00F4190D" w:rsidRDefault="00DE3656">
      <w:pPr>
        <w:pStyle w:val="BB"/>
        <w:snapToGrid w:val="0"/>
        <w:rPr>
          <w:sz w:val="22"/>
        </w:rPr>
      </w:pPr>
      <w:r>
        <w:rPr>
          <w:sz w:val="22"/>
        </w:rPr>
        <w:t>本書適用於未滿</w:t>
      </w:r>
      <w:r>
        <w:rPr>
          <w:sz w:val="22"/>
        </w:rPr>
        <w:t>18</w:t>
      </w:r>
      <w:r>
        <w:rPr>
          <w:sz w:val="22"/>
        </w:rPr>
        <w:t>歲之未成年學生，已滿</w:t>
      </w:r>
      <w:r>
        <w:rPr>
          <w:sz w:val="22"/>
        </w:rPr>
        <w:t>18</w:t>
      </w:r>
      <w:r>
        <w:rPr>
          <w:sz w:val="22"/>
        </w:rPr>
        <w:t>歲之成年學生請使用「本人申請」書，由本人提出申請。</w:t>
      </w:r>
    </w:p>
    <w:tbl>
      <w:tblPr>
        <w:tblW w:w="102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230"/>
        <w:gridCol w:w="71"/>
        <w:gridCol w:w="1650"/>
        <w:gridCol w:w="1156"/>
        <w:gridCol w:w="1394"/>
        <w:gridCol w:w="404"/>
        <w:gridCol w:w="1320"/>
        <w:gridCol w:w="2476"/>
      </w:tblGrid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544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 w:rsidP="007857C8">
            <w:pPr>
              <w:pStyle w:val="fk-1CENTER"/>
              <w:ind w:left="7" w:right="113"/>
            </w:pPr>
            <w:r>
              <w:t>學生資料</w:t>
            </w:r>
          </w:p>
        </w:tc>
        <w:tc>
          <w:tcPr>
            <w:tcW w:w="123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>
            <w:pPr>
              <w:pStyle w:val="fk-1CENTER"/>
            </w:pPr>
          </w:p>
        </w:tc>
        <w:tc>
          <w:tcPr>
            <w:tcW w:w="115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班</w:t>
            </w:r>
            <w:r>
              <w:t xml:space="preserve">    </w:t>
            </w:r>
            <w:r>
              <w:t>級</w:t>
            </w:r>
          </w:p>
          <w:p w:rsidR="00F4190D" w:rsidRDefault="00DE3656">
            <w:pPr>
              <w:pStyle w:val="fk-1CENTER"/>
            </w:pPr>
            <w: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>
            <w:pPr>
              <w:pStyle w:val="fk-1CENTER"/>
            </w:pPr>
          </w:p>
        </w:tc>
        <w:tc>
          <w:tcPr>
            <w:tcW w:w="132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出生年月日</w:t>
            </w:r>
          </w:p>
        </w:tc>
        <w:tc>
          <w:tcPr>
            <w:tcW w:w="247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  <w:jc w:val="right"/>
            </w:pPr>
            <w:r>
              <w:rPr>
                <w:spacing w:val="20"/>
              </w:rPr>
              <w:t xml:space="preserve">　年　　月　　日</w:t>
            </w: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544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/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身分證明</w:t>
            </w:r>
          </w:p>
          <w:p w:rsidR="00F4190D" w:rsidRDefault="00DE3656">
            <w:pPr>
              <w:pStyle w:val="fk-1CENTER"/>
            </w:pPr>
            <w: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 xml:space="preserve"> </w:t>
            </w: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544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/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:rsidR="00F4190D" w:rsidRDefault="00DE3656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0D" w:rsidRDefault="00DE3656">
            <w:pPr>
              <w:pStyle w:val="fk-1CENTER"/>
            </w:pPr>
            <w:r>
              <w:t xml:space="preserve">　　　</w:t>
            </w: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544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 w:rsidP="007857C8">
            <w:pPr>
              <w:pStyle w:val="fk-1CENTER"/>
              <w:ind w:leftChars="-2" w:left="2" w:right="113" w:hangingChars="3" w:hanging="7"/>
            </w:pPr>
            <w:r>
              <w:t>法定代理人資料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關</w:t>
            </w:r>
            <w:r>
              <w:t xml:space="preserve">    </w:t>
            </w:r>
            <w: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>
            <w:pPr>
              <w:pStyle w:val="fk-1CENTER"/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出生年月日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  <w:jc w:val="right"/>
            </w:pPr>
            <w:r>
              <w:rPr>
                <w:spacing w:val="20"/>
              </w:rPr>
              <w:t xml:space="preserve">　年　　月　　日</w:t>
            </w: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54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/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身分證明</w:t>
            </w:r>
          </w:p>
          <w:p w:rsidR="00F4190D" w:rsidRDefault="00DE3656" w:rsidP="007857C8">
            <w:pPr>
              <w:pStyle w:val="fk-1CENTER"/>
              <w:ind w:leftChars="-44" w:hangingChars="48" w:hanging="106"/>
            </w:pPr>
            <w: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 xml:space="preserve"> </w:t>
            </w: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54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/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:rsidR="00F4190D" w:rsidRDefault="00DE3656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0D" w:rsidRDefault="00DE3656">
            <w:pPr>
              <w:pStyle w:val="fk-1CENTER"/>
            </w:pPr>
            <w:r>
              <w:t xml:space="preserve">　　　</w:t>
            </w: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54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/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代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人</w:t>
            </w:r>
          </w:p>
          <w:p w:rsidR="00F4190D" w:rsidRDefault="00DE3656">
            <w:pPr>
              <w:pStyle w:val="fk-1CENTER"/>
            </w:pPr>
            <w:r>
              <w:t>簽</w:t>
            </w:r>
            <w:r>
              <w:t xml:space="preserve">    </w:t>
            </w:r>
            <w: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0D" w:rsidRDefault="00F4190D">
            <w:pPr>
              <w:pStyle w:val="fk-1CENTER"/>
            </w:pP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4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/>
        </w:tc>
        <w:tc>
          <w:tcPr>
            <w:tcW w:w="970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15"/>
            </w:pPr>
            <w:r>
              <w:t>本校學生申訴評議委員會進行評議時，依法得通知申訴人及其法定代理人到會陳述意見。</w:t>
            </w: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544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申訴事實及理由</w:t>
            </w:r>
          </w:p>
        </w:tc>
        <w:tc>
          <w:tcPr>
            <w:tcW w:w="970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0D" w:rsidRDefault="00DE3656">
            <w:pPr>
              <w:pStyle w:val="fk-2"/>
            </w:pPr>
            <w:r>
              <w:t>申訴人收受或知悉原懲處、其他措施或決議之日期：</w:t>
            </w:r>
            <w:r>
              <w:t xml:space="preserve">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:rsidR="00F4190D" w:rsidRDefault="00DE3656">
            <w:pPr>
              <w:pStyle w:val="fk-2"/>
            </w:pPr>
            <w:r>
              <w:rPr>
                <w:rFonts w:cs="標楷體"/>
                <w:color w:val="00000A"/>
              </w:rPr>
              <w:t>請求學校作為而提出申請日期：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年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月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日</w:t>
            </w:r>
            <w:r>
              <w:rPr>
                <w:rFonts w:ascii="微軟正黑體" w:hAnsi="微軟正黑體" w:cs="標楷體"/>
                <w:color w:val="00000A"/>
              </w:rPr>
              <w:t xml:space="preserve"> (</w:t>
            </w:r>
            <w:r>
              <w:rPr>
                <w:rFonts w:cs="標楷體"/>
                <w:color w:val="00000A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/>
                <w:color w:val="00000A"/>
              </w:rPr>
              <w:t>。</w:t>
            </w:r>
            <w:r>
              <w:rPr>
                <w:rFonts w:ascii="微軟正黑體" w:hAnsi="微軟正黑體" w:cs="標楷體"/>
                <w:color w:val="00000A"/>
              </w:rPr>
              <w:t>)</w:t>
            </w: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1177"/>
          <w:jc w:val="center"/>
        </w:trPr>
        <w:tc>
          <w:tcPr>
            <w:tcW w:w="54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/>
        </w:tc>
        <w:tc>
          <w:tcPr>
            <w:tcW w:w="970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0D" w:rsidRDefault="00DE3656">
            <w:pPr>
              <w:pStyle w:val="15"/>
            </w:pPr>
            <w:r>
              <w:rPr>
                <w:rFonts w:ascii="微軟正黑體" w:hAnsi="微軟正黑體" w:cs="標楷體"/>
                <w:color w:val="00000A"/>
              </w:rPr>
              <w:t>（</w:t>
            </w:r>
            <w:r>
              <w:t>申訴事實－應載明原措施之文別及事實大略；申訴理由－應載明原措施違背本校章則及不當之具體理由及證據</w:t>
            </w:r>
            <w:r>
              <w:rPr>
                <w:rFonts w:ascii="微軟正黑體" w:hAnsi="微軟正黑體" w:cs="標楷體"/>
                <w:color w:val="00000A"/>
              </w:rPr>
              <w:t>）</w:t>
            </w:r>
          </w:p>
          <w:p w:rsidR="00F4190D" w:rsidRDefault="00F4190D">
            <w:pPr>
              <w:pStyle w:val="fk-1CENTER"/>
            </w:pP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1065"/>
          <w:jc w:val="center"/>
        </w:trPr>
        <w:tc>
          <w:tcPr>
            <w:tcW w:w="54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  <w:spacing w:line="240" w:lineRule="exact"/>
            </w:pPr>
            <w:r>
              <w:rPr>
                <w:rFonts w:ascii="微軟正黑體" w:hAnsi="微軟正黑體" w:cs="標楷體"/>
                <w:color w:val="00000A"/>
                <w:kern w:val="0"/>
                <w:szCs w:val="20"/>
              </w:rPr>
              <w:t>請求事項</w:t>
            </w:r>
          </w:p>
        </w:tc>
        <w:tc>
          <w:tcPr>
            <w:tcW w:w="970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0D" w:rsidRDefault="00DE3656">
            <w:pPr>
              <w:pStyle w:val="fk-2"/>
            </w:pPr>
            <w:r>
              <w:rPr>
                <w:rFonts w:ascii="微軟正黑體" w:hAnsi="微軟正黑體" w:cs="標楷體"/>
                <w:color w:val="00000A"/>
              </w:rPr>
              <w:t>（載明希望獲得之具體補救）</w:t>
            </w:r>
          </w:p>
          <w:p w:rsidR="00F4190D" w:rsidRDefault="00F4190D">
            <w:pPr>
              <w:pStyle w:val="fk-1CENTER"/>
              <w:rPr>
                <w:rFonts w:ascii="微軟正黑體" w:hAnsi="微軟正黑體" w:cs="標楷體"/>
                <w:color w:val="00000A"/>
                <w:kern w:val="0"/>
                <w:szCs w:val="20"/>
              </w:rPr>
            </w:pP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1009"/>
          <w:jc w:val="center"/>
        </w:trPr>
        <w:tc>
          <w:tcPr>
            <w:tcW w:w="54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  <w:spacing w:line="240" w:lineRule="exact"/>
            </w:pPr>
            <w:r>
              <w:t>相關證據</w:t>
            </w:r>
          </w:p>
        </w:tc>
        <w:tc>
          <w:tcPr>
            <w:tcW w:w="970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90D" w:rsidRDefault="00DE3656">
            <w:pPr>
              <w:pStyle w:val="15"/>
            </w:pPr>
            <w:r>
              <w:rPr>
                <w:rFonts w:ascii="微軟正黑體" w:hAnsi="微軟正黑體" w:cs="標楷體"/>
                <w:color w:val="00000A"/>
              </w:rPr>
              <w:t>（</w:t>
            </w:r>
            <w:r>
              <w:t>請檢附原措施之文書、有關之文件及證據。列舉後請裝訂成冊，並於檢附相關文件證據上簽章；無則免填</w:t>
            </w:r>
            <w:r>
              <w:rPr>
                <w:rFonts w:ascii="微軟正黑體" w:hAnsi="微軟正黑體" w:cs="標楷體"/>
                <w:color w:val="00000A"/>
              </w:rPr>
              <w:t>）</w:t>
            </w:r>
          </w:p>
          <w:p w:rsidR="00F4190D" w:rsidRDefault="00F4190D">
            <w:pPr>
              <w:pStyle w:val="fk-1CENTER"/>
            </w:pP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0245" w:type="dxa"/>
            <w:gridSpan w:val="9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  <w:jc w:val="left"/>
            </w:pPr>
            <w:r>
              <w:t xml:space="preserve">日期：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 xml:space="preserve">年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 xml:space="preserve">月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日</w:t>
            </w: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544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收件紀錄</w:t>
            </w:r>
          </w:p>
        </w:tc>
        <w:tc>
          <w:tcPr>
            <w:tcW w:w="13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收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>
            <w:pPr>
              <w:pStyle w:val="fk-1CENTER"/>
              <w:jc w:val="left"/>
            </w:pPr>
          </w:p>
          <w:p w:rsidR="00F4190D" w:rsidRDefault="00F4190D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15"/>
            </w:pPr>
            <w:r>
              <w:t xml:space="preserve">收件日期：　　</w:t>
            </w:r>
            <w:r>
              <w:t xml:space="preserve">   </w:t>
            </w:r>
            <w:r>
              <w:t xml:space="preserve">年　　</w:t>
            </w:r>
            <w:r>
              <w:t xml:space="preserve">   </w:t>
            </w:r>
            <w:r>
              <w:t xml:space="preserve">月　</w:t>
            </w:r>
            <w:r>
              <w:t xml:space="preserve">   </w:t>
            </w:r>
            <w:r>
              <w:t xml:space="preserve">　日</w:t>
            </w: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54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F4190D"/>
        </w:tc>
        <w:tc>
          <w:tcPr>
            <w:tcW w:w="13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2"/>
              <w:spacing w:line="300" w:lineRule="exact"/>
              <w:jc w:val="center"/>
            </w:pPr>
            <w:r>
              <w:rPr>
                <w:rFonts w:ascii="微軟正黑體" w:hAnsi="微軟正黑體"/>
                <w:color w:val="808080"/>
              </w:rPr>
              <w:t>(</w:t>
            </w:r>
            <w:r>
              <w:rPr>
                <w:rFonts w:ascii="微軟正黑體" w:hAnsi="微軟正黑體"/>
                <w:color w:val="808080"/>
              </w:rPr>
              <w:t>需補件才填</w:t>
            </w:r>
            <w:r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2"/>
              <w:spacing w:line="300" w:lineRule="exact"/>
              <w:jc w:val="left"/>
            </w:pPr>
            <w:r>
              <w:rPr>
                <w:rFonts w:ascii="微軟正黑體" w:hAnsi="微軟正黑體"/>
                <w:color w:val="808080"/>
              </w:rPr>
              <w:t>（</w:t>
            </w:r>
            <w:r>
              <w:rPr>
                <w:color w:val="808080"/>
              </w:rPr>
              <w:t>收件單位戳章）</w:t>
            </w:r>
          </w:p>
        </w:tc>
      </w:tr>
      <w:tr w:rsidR="00F4190D" w:rsidTr="007857C8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544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fk-1CENTER"/>
            </w:pPr>
            <w:r>
              <w:t>備</w:t>
            </w:r>
          </w:p>
          <w:p w:rsidR="00F4190D" w:rsidRDefault="00F4190D">
            <w:pPr>
              <w:pStyle w:val="fk-1CENTER"/>
            </w:pPr>
          </w:p>
          <w:p w:rsidR="00F4190D" w:rsidRDefault="00F4190D">
            <w:pPr>
              <w:pStyle w:val="fk-1CENTER"/>
            </w:pPr>
          </w:p>
          <w:p w:rsidR="00F4190D" w:rsidRDefault="00DE3656">
            <w:pPr>
              <w:pStyle w:val="fk-1CENTER"/>
            </w:pPr>
            <w:r>
              <w:t>註</w:t>
            </w:r>
          </w:p>
        </w:tc>
        <w:tc>
          <w:tcPr>
            <w:tcW w:w="9701" w:type="dxa"/>
            <w:gridSpan w:val="8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90D" w:rsidRDefault="00DE3656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學生本人可自行提出申訴；學生之法定代理人，亦得為學生提起申訴。</w:t>
            </w:r>
          </w:p>
          <w:p w:rsidR="00F4190D" w:rsidRDefault="00DE3656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人以上對於同一原因事實之原措施，得選定其中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人至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:rsidR="00F4190D" w:rsidRDefault="00DE3656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案件再提起申訴。</w:t>
            </w:r>
          </w:p>
          <w:p w:rsidR="00F4190D" w:rsidRDefault="00DE3656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收件人應與申訴人確認相關資料及內容無誤後，影印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份予申訴人留存。</w:t>
            </w:r>
          </w:p>
          <w:p w:rsidR="00F4190D" w:rsidRDefault="00DE3656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F4190D" w:rsidRDefault="00F4190D">
      <w:pPr>
        <w:pStyle w:val="Standard"/>
      </w:pPr>
    </w:p>
    <w:sectPr w:rsidR="00F4190D" w:rsidSect="007857C8">
      <w:pgSz w:w="11906" w:h="16838"/>
      <w:pgMar w:top="1134" w:right="720" w:bottom="851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56" w:rsidRDefault="00DE3656">
      <w:r>
        <w:separator/>
      </w:r>
    </w:p>
  </w:endnote>
  <w:endnote w:type="continuationSeparator" w:id="0">
    <w:p w:rsidR="00DE3656" w:rsidRDefault="00DE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Adobe 繁黑體 Std B">
    <w:altName w:val="Times New Roman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56" w:rsidRDefault="00DE3656">
      <w:r>
        <w:rPr>
          <w:color w:val="000000"/>
        </w:rPr>
        <w:separator/>
      </w:r>
    </w:p>
  </w:footnote>
  <w:footnote w:type="continuationSeparator" w:id="0">
    <w:p w:rsidR="00DE3656" w:rsidRDefault="00DE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532B"/>
    <w:multiLevelType w:val="multilevel"/>
    <w:tmpl w:val="B810E90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4190D"/>
    <w:rsid w:val="007857C8"/>
    <w:rsid w:val="00DE3656"/>
    <w:rsid w:val="00F4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4839"/>
  <w15:docId w15:val="{551D0094-049D-4410-AE2D-F81EE463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pPr>
      <w:keepNext/>
      <w:snapToGrid w:val="0"/>
      <w:ind w:left="56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fk-1CENTER">
    <w:name w:val="..fk-1 CENTER"/>
    <w:pPr>
      <w:widowControl/>
      <w:suppressAutoHyphens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pPr>
      <w:widowControl/>
      <w:suppressAutoHyphens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pPr>
      <w:widowControl/>
      <w:suppressAutoHyphens/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pPr>
      <w:widowControl/>
      <w:suppressAutoHyphens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character" w:customStyle="1" w:styleId="20">
    <w:name w:val="標題 2 字元"/>
    <w:basedOn w:val="a0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2</cp:revision>
  <dcterms:created xsi:type="dcterms:W3CDTF">2023-07-17T02:37:00Z</dcterms:created>
  <dcterms:modified xsi:type="dcterms:W3CDTF">2023-07-17T02:37:00Z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